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22" w:rsidRPr="004B258C" w:rsidRDefault="00BD4B22" w:rsidP="00E337F6">
      <w:pPr>
        <w:rPr>
          <w:rFonts w:ascii="仿宋_GB2312" w:eastAsia="仿宋_GB2312"/>
          <w:sz w:val="32"/>
          <w:szCs w:val="32"/>
        </w:rPr>
      </w:pPr>
      <w:r w:rsidRPr="004B258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BD4B22" w:rsidRPr="00602A96" w:rsidRDefault="00BD4B22" w:rsidP="00E337F6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单位同意报考证明</w:t>
      </w:r>
    </w:p>
    <w:p w:rsidR="00BD4B22" w:rsidRPr="000E295B" w:rsidRDefault="00BD4B22" w:rsidP="000E295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BD4B22" w:rsidRPr="000E295B" w:rsidRDefault="00BD4B22" w:rsidP="000E295B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天等县教育局：</w:t>
      </w:r>
    </w:p>
    <w:p w:rsidR="00BD4B22" w:rsidRPr="000E295B" w:rsidRDefault="00BD4B22" w:rsidP="000E295B">
      <w:pPr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考生</w:t>
      </w:r>
      <w:r w:rsidRPr="000E295B"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  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，身份证号码为</w:t>
      </w:r>
      <w:r w:rsidRPr="000E295B"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                </w:t>
      </w:r>
      <w:r w:rsidRPr="000E295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</w:p>
    <w:p w:rsidR="00BD4B22" w:rsidRPr="000E295B" w:rsidRDefault="00BD4B22" w:rsidP="000E295B">
      <w:pPr>
        <w:spacing w:line="560" w:lineRule="exact"/>
        <w:rPr>
          <w:rFonts w:ascii="仿宋_GB2312" w:eastAsia="仿宋_GB2312"/>
          <w:sz w:val="32"/>
          <w:szCs w:val="32"/>
        </w:rPr>
      </w:pPr>
      <w:r w:rsidRPr="000E295B">
        <w:rPr>
          <w:rFonts w:ascii="仿宋_GB2312" w:eastAsia="仿宋_GB2312" w:hint="eastAsia"/>
          <w:sz w:val="32"/>
          <w:szCs w:val="32"/>
        </w:rPr>
        <w:t>该同志为我单位（□在编在职人员□特岗教师），在我单位的工作起止时间为：</w:t>
      </w:r>
      <w:r w:rsidRPr="000E295B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0E295B">
        <w:rPr>
          <w:rFonts w:ascii="仿宋_GB2312" w:eastAsia="仿宋_GB2312" w:hint="eastAsia"/>
          <w:sz w:val="32"/>
          <w:szCs w:val="32"/>
        </w:rPr>
        <w:t>年</w:t>
      </w:r>
      <w:r w:rsidRPr="000E295B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0E295B">
        <w:rPr>
          <w:rFonts w:ascii="仿宋_GB2312" w:eastAsia="仿宋_GB2312" w:hint="eastAsia"/>
          <w:sz w:val="32"/>
          <w:szCs w:val="32"/>
        </w:rPr>
        <w:t>月至</w:t>
      </w:r>
      <w:r w:rsidRPr="000E295B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0E295B">
        <w:rPr>
          <w:rFonts w:ascii="仿宋_GB2312" w:eastAsia="仿宋_GB2312" w:hint="eastAsia"/>
          <w:sz w:val="32"/>
          <w:szCs w:val="32"/>
        </w:rPr>
        <w:t>年</w:t>
      </w:r>
      <w:r w:rsidRPr="000E295B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0E295B">
        <w:rPr>
          <w:rFonts w:ascii="仿宋_GB2312" w:eastAsia="仿宋_GB2312" w:hint="eastAsia"/>
          <w:sz w:val="32"/>
          <w:szCs w:val="32"/>
        </w:rPr>
        <w:t>月。现报考天等县</w:t>
      </w:r>
      <w:r w:rsidRPr="000E295B">
        <w:rPr>
          <w:rFonts w:ascii="仿宋_GB2312" w:eastAsia="仿宋_GB2312"/>
          <w:sz w:val="32"/>
          <w:szCs w:val="32"/>
        </w:rPr>
        <w:t>2017</w:t>
      </w:r>
      <w:r w:rsidRPr="000E295B">
        <w:rPr>
          <w:rFonts w:ascii="仿宋_GB2312" w:eastAsia="仿宋_GB2312" w:hint="eastAsia"/>
          <w:sz w:val="32"/>
          <w:szCs w:val="32"/>
        </w:rPr>
        <w:t>年教师公开招聘考试。</w:t>
      </w:r>
      <w:r w:rsidRPr="000E295B">
        <w:rPr>
          <w:rFonts w:ascii="仿宋_GB2312" w:eastAsia="仿宋_GB2312" w:hint="eastAsia"/>
          <w:color w:val="000000"/>
          <w:sz w:val="32"/>
          <w:szCs w:val="32"/>
        </w:rPr>
        <w:t>我单位同意其报考，</w:t>
      </w:r>
      <w:r w:rsidRPr="000E295B">
        <w:rPr>
          <w:rFonts w:ascii="仿宋_GB2312" w:eastAsia="仿宋_GB2312" w:hint="eastAsia"/>
          <w:sz w:val="32"/>
          <w:szCs w:val="32"/>
        </w:rPr>
        <w:t>并保证其如被录用，将配合有关单位办理其档案、工资、党团关系的移交手续。</w:t>
      </w:r>
    </w:p>
    <w:p w:rsidR="00BD4B22" w:rsidRDefault="00BD4B22" w:rsidP="000E295B">
      <w:pPr>
        <w:spacing w:line="560" w:lineRule="exact"/>
        <w:rPr>
          <w:rFonts w:ascii="仿宋_GB2312" w:eastAsia="仿宋_GB2312" w:hAnsi="Arial" w:cs="Arial"/>
          <w:color w:val="444444"/>
          <w:sz w:val="32"/>
          <w:szCs w:val="32"/>
        </w:rPr>
      </w:pPr>
      <w:r w:rsidRPr="000E295B">
        <w:rPr>
          <w:rFonts w:ascii="仿宋_GB2312" w:eastAsia="仿宋_GB2312" w:hAnsi="Arial" w:cs="Arial"/>
          <w:color w:val="444444"/>
          <w:sz w:val="32"/>
          <w:szCs w:val="32"/>
        </w:rPr>
        <w:t xml:space="preserve">    </w:t>
      </w:r>
    </w:p>
    <w:p w:rsidR="00BD4B22" w:rsidRDefault="00BD4B22" w:rsidP="000E295B">
      <w:pPr>
        <w:spacing w:line="560" w:lineRule="exact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BD4B22" w:rsidRPr="000E295B" w:rsidRDefault="00BD4B22" w:rsidP="00305A06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>学校意见（盖章）：</w:t>
      </w:r>
      <w:r>
        <w:rPr>
          <w:rFonts w:ascii="仿宋_GB2312" w:eastAsia="仿宋_GB2312" w:hAnsi="Arial" w:cs="Arial"/>
          <w:color w:val="444444"/>
          <w:sz w:val="32"/>
          <w:szCs w:val="32"/>
        </w:rPr>
        <w:t xml:space="preserve">    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BD4B22" w:rsidRPr="000E295B" w:rsidRDefault="00BD4B22" w:rsidP="00305A06">
      <w:pPr>
        <w:spacing w:line="560" w:lineRule="exact"/>
        <w:ind w:firstLineChars="1800" w:firstLine="57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E295B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E295B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BD4B22" w:rsidRDefault="00BD4B22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BD4B22" w:rsidRDefault="00BD4B22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BD4B22" w:rsidRDefault="00BD4B22" w:rsidP="00305A06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>主管部门意见（盖章）：</w:t>
      </w:r>
      <w:r>
        <w:rPr>
          <w:rFonts w:ascii="仿宋_GB2312" w:eastAsia="仿宋_GB2312" w:hAnsi="Arial" w:cs="Arial"/>
          <w:color w:val="444444"/>
          <w:sz w:val="32"/>
          <w:szCs w:val="32"/>
        </w:rPr>
        <w:t xml:space="preserve">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BD4B22" w:rsidRDefault="00BD4B22" w:rsidP="00305A06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   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E295B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E295B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BD4B22" w:rsidRDefault="00BD4B22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BD4B22" w:rsidRDefault="00BD4B22" w:rsidP="00305A06">
      <w:pPr>
        <w:spacing w:line="560" w:lineRule="exact"/>
        <w:ind w:firstLineChars="200" w:firstLine="640"/>
        <w:rPr>
          <w:rFonts w:ascii="仿宋_GB2312" w:eastAsia="仿宋_GB2312" w:hAnsi="Arial" w:cs="Arial"/>
          <w:color w:val="444444"/>
          <w:sz w:val="32"/>
          <w:szCs w:val="32"/>
        </w:rPr>
      </w:pPr>
    </w:p>
    <w:p w:rsidR="00BD4B22" w:rsidRPr="000E295B" w:rsidRDefault="00BD4B22" w:rsidP="00305A06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44444"/>
          <w:sz w:val="32"/>
          <w:szCs w:val="32"/>
        </w:rPr>
        <w:t>人社部门意见（盖章）：</w:t>
      </w:r>
      <w:r>
        <w:rPr>
          <w:rFonts w:ascii="仿宋_GB2312" w:eastAsia="仿宋_GB2312" w:hAnsi="Arial" w:cs="Arial"/>
          <w:color w:val="444444"/>
          <w:sz w:val="32"/>
          <w:szCs w:val="32"/>
        </w:rPr>
        <w:t xml:space="preserve">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经办人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BD4B22" w:rsidRPr="000E295B" w:rsidRDefault="00BD4B22" w:rsidP="00305A06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   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E295B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E295B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0E29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BD4B22" w:rsidRPr="005B4DDA" w:rsidRDefault="00BD4B22" w:rsidP="005B4DDA">
      <w:pPr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BD4B22" w:rsidRPr="005B4DDA" w:rsidSect="00832C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22" w:rsidRDefault="00BD4B22" w:rsidP="00305A06">
      <w:r>
        <w:separator/>
      </w:r>
    </w:p>
  </w:endnote>
  <w:endnote w:type="continuationSeparator" w:id="0">
    <w:p w:rsidR="00BD4B22" w:rsidRDefault="00BD4B22" w:rsidP="0030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22" w:rsidRDefault="00BD4B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22" w:rsidRDefault="00BD4B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22" w:rsidRDefault="00BD4B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22" w:rsidRDefault="00BD4B22" w:rsidP="00305A06">
      <w:r>
        <w:separator/>
      </w:r>
    </w:p>
  </w:footnote>
  <w:footnote w:type="continuationSeparator" w:id="0">
    <w:p w:rsidR="00BD4B22" w:rsidRDefault="00BD4B22" w:rsidP="00305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22" w:rsidRDefault="00BD4B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22" w:rsidRDefault="00BD4B22" w:rsidP="00844FA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22" w:rsidRDefault="00BD4B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7F6"/>
    <w:rsid w:val="00001D09"/>
    <w:rsid w:val="000E295B"/>
    <w:rsid w:val="00261AFA"/>
    <w:rsid w:val="00305A06"/>
    <w:rsid w:val="00335418"/>
    <w:rsid w:val="00485F2E"/>
    <w:rsid w:val="004B258C"/>
    <w:rsid w:val="005B4DDA"/>
    <w:rsid w:val="00602A96"/>
    <w:rsid w:val="00817576"/>
    <w:rsid w:val="00832CBE"/>
    <w:rsid w:val="00844FA3"/>
    <w:rsid w:val="00AF7107"/>
    <w:rsid w:val="00BD1788"/>
    <w:rsid w:val="00BD4B22"/>
    <w:rsid w:val="00CA3FA3"/>
    <w:rsid w:val="00D43917"/>
    <w:rsid w:val="00E3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F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37F6"/>
    <w:pPr>
      <w:widowControl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semiHidden/>
    <w:rsid w:val="00305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5A0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05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5A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2053">
                  <w:marLeft w:val="0"/>
                  <w:marRight w:val="0"/>
                  <w:marTop w:val="60"/>
                  <w:marBottom w:val="150"/>
                  <w:divBdr>
                    <w:top w:val="double" w:sz="2" w:space="4" w:color="CCCCCC"/>
                    <w:left w:val="double" w:sz="2" w:space="4" w:color="CCCCCC"/>
                    <w:bottom w:val="double" w:sz="2" w:space="4" w:color="CCCCCC"/>
                    <w:right w:val="double" w:sz="2" w:space="4" w:color="CCCCCC"/>
                  </w:divBdr>
                  <w:divsChild>
                    <w:div w:id="1334802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3348020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56</Words>
  <Characters>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农德海</dc:creator>
  <cp:keywords/>
  <dc:description/>
  <cp:lastModifiedBy>Microsoft</cp:lastModifiedBy>
  <cp:revision>5</cp:revision>
  <cp:lastPrinted>2017-06-14T01:07:00Z</cp:lastPrinted>
  <dcterms:created xsi:type="dcterms:W3CDTF">2017-06-04T04:05:00Z</dcterms:created>
  <dcterms:modified xsi:type="dcterms:W3CDTF">2017-08-12T10:59:00Z</dcterms:modified>
</cp:coreProperties>
</file>